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Spec="center" w:tblpY="1323"/>
        <w:tblW w:w="0" w:type="auto"/>
        <w:tblLayout w:type="fixed"/>
        <w:tblLook w:val="0000"/>
      </w:tblPr>
      <w:tblGrid>
        <w:gridCol w:w="1980"/>
        <w:gridCol w:w="5400"/>
        <w:gridCol w:w="5760"/>
      </w:tblGrid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272B23" w:rsidP="00037DAD">
            <w:pPr>
              <w:jc w:val="center"/>
              <w:rPr>
                <w:rFonts w:ascii="Arial" w:hAnsi="Arial" w:cs="Arial"/>
              </w:rPr>
            </w:pPr>
            <w:r w:rsidRPr="00037DAD">
              <w:rPr>
                <w:rFonts w:ascii="Arial" w:hAnsi="Arial" w:cs="Arial"/>
                <w:sz w:val="40"/>
              </w:rPr>
              <w:t>END of JOB CERTIFICATE</w:t>
            </w:r>
          </w:p>
        </w:tc>
      </w:tr>
      <w:tr w:rsidR="0018086C" w:rsidTr="0018086C">
        <w:trPr>
          <w:trHeight w:val="450"/>
          <w:tblHeader/>
        </w:trPr>
        <w:tc>
          <w:tcPr>
            <w:tcW w:w="13140" w:type="dxa"/>
            <w:gridSpan w:val="3"/>
          </w:tcPr>
          <w:p w:rsidR="0018086C" w:rsidRPr="00FD6DE2" w:rsidRDefault="0018086C" w:rsidP="008540F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40FF" w:rsidTr="008540FF">
        <w:trPr>
          <w:trHeight w:val="1886"/>
          <w:tblHeader/>
        </w:trPr>
        <w:tc>
          <w:tcPr>
            <w:tcW w:w="13140" w:type="dxa"/>
            <w:gridSpan w:val="3"/>
          </w:tcPr>
          <w:tbl>
            <w:tblPr>
              <w:tblW w:w="11010" w:type="dxa"/>
              <w:jc w:val="center"/>
              <w:tblInd w:w="378" w:type="dxa"/>
              <w:tblLayout w:type="fixed"/>
              <w:tblLook w:val="0000"/>
            </w:tblPr>
            <w:tblGrid>
              <w:gridCol w:w="2250"/>
              <w:gridCol w:w="3465"/>
              <w:gridCol w:w="2228"/>
              <w:gridCol w:w="3067"/>
            </w:tblGrid>
            <w:tr w:rsidR="008540FF" w:rsidRPr="008952A2" w:rsidTr="008540FF">
              <w:trPr>
                <w:trHeight w:val="288"/>
                <w:jc w:val="center"/>
              </w:trPr>
              <w:tc>
                <w:tcPr>
                  <w:tcW w:w="2250" w:type="dxa"/>
                  <w:vAlign w:val="center"/>
                </w:tcPr>
                <w:p w:rsidR="008540FF" w:rsidRPr="00FD6DE2" w:rsidRDefault="008540FF" w:rsidP="008540FF">
                  <w:pPr>
                    <w:framePr w:hSpace="180" w:wrap="around" w:hAnchor="text" w:xAlign="center" w:y="1323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FD6DE2">
                    <w:rPr>
                      <w:rFonts w:ascii="Arial" w:hAnsi="Arial" w:cs="Arial"/>
                      <w:sz w:val="22"/>
                      <w:szCs w:val="22"/>
                    </w:rPr>
                    <w:t>Project Title/Termini:</w:t>
                  </w:r>
                </w:p>
              </w:tc>
              <w:bookmarkStart w:id="0" w:name="TITLE"/>
              <w:tc>
                <w:tcPr>
                  <w:tcW w:w="8760" w:type="dxa"/>
                  <w:gridSpan w:val="3"/>
                  <w:tcBorders>
                    <w:bottom w:val="single" w:sz="4" w:space="0" w:color="auto"/>
                  </w:tcBorders>
                </w:tcPr>
                <w:p w:rsidR="008540FF" w:rsidRPr="00696AB7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ITLE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bookmarkStart w:id="1" w:name="_GoBack"/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bookmarkEnd w:id="1"/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8540FF" w:rsidRPr="008952A2" w:rsidTr="008540FF">
              <w:trPr>
                <w:trHeight w:val="288"/>
                <w:jc w:val="center"/>
              </w:trPr>
              <w:tc>
                <w:tcPr>
                  <w:tcW w:w="2250" w:type="dxa"/>
                  <w:vAlign w:val="center"/>
                </w:tcPr>
                <w:p w:rsidR="008540FF" w:rsidRPr="008952A2" w:rsidRDefault="008540FF" w:rsidP="008540FF">
                  <w:pPr>
                    <w:framePr w:hSpace="180" w:wrap="around" w:hAnchor="text" w:xAlign="center" w:y="1323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Owner:</w:t>
                  </w:r>
                </w:p>
              </w:tc>
              <w:bookmarkStart w:id="2" w:name="OWNER"/>
              <w:tc>
                <w:tcPr>
                  <w:tcW w:w="3465" w:type="dxa"/>
                  <w:tcBorders>
                    <w:bottom w:val="single" w:sz="4" w:space="0" w:color="auto"/>
                  </w:tcBorders>
                </w:tcPr>
                <w:p w:rsidR="008540FF" w:rsidRPr="00696AB7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228" w:type="dxa"/>
                </w:tcPr>
                <w:p w:rsidR="008540FF" w:rsidRPr="008952A2" w:rsidRDefault="008540FF" w:rsidP="008540FF">
                  <w:pPr>
                    <w:framePr w:hSpace="180" w:wrap="around" w:hAnchor="text" w:xAlign="center" w:y="1323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PIN:</w:t>
                  </w:r>
                </w:p>
              </w:tc>
              <w:tc>
                <w:tcPr>
                  <w:tcW w:w="3067" w:type="dxa"/>
                  <w:tcBorders>
                    <w:bottom w:val="single" w:sz="4" w:space="0" w:color="auto"/>
                  </w:tcBorders>
                </w:tcPr>
                <w:p w:rsidR="008540FF" w:rsidRPr="008952A2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540FF" w:rsidRPr="008952A2" w:rsidTr="008540FF">
              <w:trPr>
                <w:trHeight w:val="288"/>
                <w:jc w:val="center"/>
              </w:trPr>
              <w:tc>
                <w:tcPr>
                  <w:tcW w:w="2250" w:type="dxa"/>
                  <w:vAlign w:val="center"/>
                </w:tcPr>
                <w:p w:rsidR="008540FF" w:rsidRDefault="008540FF" w:rsidP="008540FF">
                  <w:pPr>
                    <w:framePr w:hSpace="180" w:wrap="around" w:hAnchor="text" w:xAlign="center" w:y="1323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Address: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40FF" w:rsidRPr="00696AB7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28" w:type="dxa"/>
                  <w:vAlign w:val="center"/>
                </w:tcPr>
                <w:p w:rsidR="008540FF" w:rsidRPr="008952A2" w:rsidRDefault="008540FF" w:rsidP="008540FF">
                  <w:pPr>
                    <w:framePr w:hSpace="180" w:wrap="around" w:hAnchor="text" w:xAlign="center" w:y="1323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State Project No.</w:t>
                  </w:r>
                  <w:r w:rsidRPr="008952A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40FF" w:rsidRPr="00696AB7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540FF" w:rsidRPr="008952A2" w:rsidTr="008540FF">
              <w:trPr>
                <w:trHeight w:val="288"/>
                <w:jc w:val="center"/>
              </w:trPr>
              <w:tc>
                <w:tcPr>
                  <w:tcW w:w="2250" w:type="dxa"/>
                  <w:vAlign w:val="center"/>
                </w:tcPr>
                <w:p w:rsidR="008540FF" w:rsidRPr="008952A2" w:rsidRDefault="008540FF" w:rsidP="008540FF">
                  <w:pPr>
                    <w:framePr w:hSpace="180" w:wrap="around" w:hAnchor="text" w:xAlign="center" w:y="1323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40FF" w:rsidRPr="00696AB7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28" w:type="dxa"/>
                  <w:vAlign w:val="center"/>
                </w:tcPr>
                <w:p w:rsidR="008540FF" w:rsidRPr="008952A2" w:rsidRDefault="008540FF" w:rsidP="008540FF">
                  <w:pPr>
                    <w:framePr w:hSpace="180" w:wrap="around" w:hAnchor="text" w:xAlign="center" w:y="1323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 w:rsidRPr="008952A2"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Federal Project No.: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40FF" w:rsidRPr="00696AB7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540FF" w:rsidRPr="008952A2" w:rsidTr="008540FF">
              <w:trPr>
                <w:trHeight w:val="288"/>
                <w:jc w:val="center"/>
              </w:trPr>
              <w:tc>
                <w:tcPr>
                  <w:tcW w:w="2250" w:type="dxa"/>
                  <w:vAlign w:val="center"/>
                </w:tcPr>
                <w:p w:rsidR="008540FF" w:rsidRDefault="008540FF" w:rsidP="008540FF">
                  <w:pPr>
                    <w:framePr w:hSpace="180" w:wrap="around" w:hAnchor="text" w:xAlign="center" w:y="1323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  <w:t>Date Prepared:</w:t>
                  </w:r>
                </w:p>
              </w:tc>
              <w:tc>
                <w:tcPr>
                  <w:tcW w:w="346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40FF" w:rsidRPr="00696AB7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228" w:type="dxa"/>
                </w:tcPr>
                <w:p w:rsidR="008540FF" w:rsidRPr="008952A2" w:rsidRDefault="008540FF" w:rsidP="008540FF">
                  <w:pPr>
                    <w:framePr w:hSpace="180" w:wrap="around" w:hAnchor="text" w:xAlign="center" w:y="1323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Contract No.: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40FF" w:rsidRPr="008952A2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8540FF" w:rsidRPr="008952A2" w:rsidTr="008540FF">
              <w:trPr>
                <w:trHeight w:val="288"/>
                <w:jc w:val="center"/>
              </w:trPr>
              <w:tc>
                <w:tcPr>
                  <w:tcW w:w="2250" w:type="dxa"/>
                  <w:vAlign w:val="center"/>
                </w:tcPr>
                <w:p w:rsidR="008540FF" w:rsidRDefault="008540FF" w:rsidP="008540FF">
                  <w:pPr>
                    <w:framePr w:hSpace="180" w:wrap="around" w:hAnchor="text" w:xAlign="center" w:y="1323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465" w:type="dxa"/>
                  <w:tcBorders>
                    <w:top w:val="single" w:sz="4" w:space="0" w:color="auto"/>
                  </w:tcBorders>
                </w:tcPr>
                <w:p w:rsidR="008540FF" w:rsidRPr="00696AB7" w:rsidRDefault="008540FF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28" w:type="dxa"/>
                </w:tcPr>
                <w:p w:rsidR="008540FF" w:rsidRPr="008952A2" w:rsidRDefault="008540FF" w:rsidP="008540FF">
                  <w:pPr>
                    <w:framePr w:hSpace="180" w:wrap="around" w:hAnchor="text" w:xAlign="center" w:y="1323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County:</w:t>
                  </w:r>
                </w:p>
              </w:tc>
              <w:tc>
                <w:tcPr>
                  <w:tcW w:w="30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540FF" w:rsidRPr="008952A2" w:rsidRDefault="007E2432" w:rsidP="008540FF">
                  <w:pPr>
                    <w:framePr w:hSpace="180" w:wrap="around" w:hAnchor="text" w:xAlign="center" w:y="1323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OWNER"/>
                        <w:enabled/>
                        <w:calcOnExit/>
                        <w:textInput/>
                      </w:ffData>
                    </w:fldChar>
                  </w:r>
                  <w:r w:rsidR="00236707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236707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540FF" w:rsidRPr="00037DAD" w:rsidRDefault="008540FF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272B23" w:rsidP="0018086C">
            <w:pPr>
              <w:keepLines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7DAD">
              <w:rPr>
                <w:rFonts w:ascii="Arial" w:hAnsi="Arial" w:cs="Arial"/>
                <w:sz w:val="22"/>
                <w:szCs w:val="22"/>
              </w:rPr>
              <w:t xml:space="preserve">The foregoing record, as noted on the various forms and for the various items, is a true representation of the work done </w:t>
            </w:r>
            <w:proofErr w:type="gramStart"/>
            <w:r w:rsidRPr="00037DAD">
              <w:rPr>
                <w:rFonts w:ascii="Arial" w:hAnsi="Arial" w:cs="Arial"/>
                <w:sz w:val="22"/>
                <w:szCs w:val="22"/>
              </w:rPr>
              <w:t xml:space="preserve">by </w:t>
            </w:r>
            <w:proofErr w:type="gramEnd"/>
            <w:r w:rsidR="007E243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1808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E2432">
              <w:rPr>
                <w:rFonts w:ascii="Arial" w:hAnsi="Arial" w:cs="Arial"/>
                <w:sz w:val="22"/>
                <w:szCs w:val="22"/>
              </w:rPr>
            </w:r>
            <w:r w:rsidR="007E243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808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08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08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08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8086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E2432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37DAD">
              <w:rPr>
                <w:rFonts w:ascii="Arial" w:hAnsi="Arial" w:cs="Arial"/>
                <w:caps/>
                <w:sz w:val="22"/>
                <w:szCs w:val="22"/>
              </w:rPr>
              <w:t xml:space="preserve">, </w:t>
            </w:r>
            <w:r w:rsidRPr="00037DAD">
              <w:rPr>
                <w:rFonts w:ascii="Arial" w:hAnsi="Arial" w:cs="Arial"/>
                <w:sz w:val="22"/>
                <w:szCs w:val="22"/>
              </w:rPr>
              <w:t>the contractor on the above listed Contract and that any part of the record</w:t>
            </w:r>
            <w:r w:rsidRPr="00037D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37DAD">
              <w:rPr>
                <w:rFonts w:ascii="Arial" w:hAnsi="Arial" w:cs="Arial"/>
                <w:sz w:val="22"/>
                <w:szCs w:val="22"/>
              </w:rPr>
              <w:t>which has been copied from the field books is a true copy of the notes, field notes mentioned above being submitted.</w:t>
            </w: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980" w:type="dxa"/>
          </w:tcPr>
          <w:p w:rsidR="003F7D9B" w:rsidRPr="00037DAD" w:rsidRDefault="00272B23" w:rsidP="00037DAD">
            <w:pPr>
              <w:rPr>
                <w:rFonts w:ascii="Arial" w:hAnsi="Arial" w:cs="Arial"/>
              </w:rPr>
            </w:pPr>
            <w:r w:rsidRPr="00037DAD">
              <w:rPr>
                <w:rFonts w:ascii="Arial" w:hAnsi="Arial" w:cs="Arial"/>
              </w:rPr>
              <w:t>Signed: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980" w:type="dxa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  <w:tc>
          <w:tcPr>
            <w:tcW w:w="5760" w:type="dxa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980" w:type="dxa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3F7D9B" w:rsidRPr="00037DAD" w:rsidRDefault="00272B23" w:rsidP="00037DAD">
            <w:pPr>
              <w:jc w:val="center"/>
              <w:rPr>
                <w:rFonts w:ascii="Arial" w:hAnsi="Arial" w:cs="Arial"/>
              </w:rPr>
            </w:pPr>
            <w:r w:rsidRPr="00037DAD">
              <w:rPr>
                <w:rFonts w:ascii="Arial" w:hAnsi="Arial" w:cs="Arial"/>
              </w:rPr>
              <w:t>Project Supervisor</w:t>
            </w:r>
          </w:p>
        </w:tc>
        <w:tc>
          <w:tcPr>
            <w:tcW w:w="5760" w:type="dxa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  <w:tr w:rsidR="003F7D9B" w:rsidTr="00037DAD">
        <w:trPr>
          <w:tblHeader/>
        </w:trPr>
        <w:tc>
          <w:tcPr>
            <w:tcW w:w="13140" w:type="dxa"/>
            <w:gridSpan w:val="3"/>
          </w:tcPr>
          <w:p w:rsidR="003F7D9B" w:rsidRPr="00037DAD" w:rsidRDefault="003F7D9B" w:rsidP="00037DAD">
            <w:pPr>
              <w:rPr>
                <w:rFonts w:ascii="Arial" w:hAnsi="Arial" w:cs="Arial"/>
              </w:rPr>
            </w:pPr>
          </w:p>
        </w:tc>
      </w:tr>
    </w:tbl>
    <w:p w:rsidR="003F7D9B" w:rsidRDefault="003F7D9B" w:rsidP="00037DAD"/>
    <w:sectPr w:rsidR="003F7D9B" w:rsidSect="003F7D9B">
      <w:headerReference w:type="default" r:id="rId6"/>
      <w:pgSz w:w="15840" w:h="12240" w:orient="landscape" w:code="1"/>
      <w:pgMar w:top="360" w:right="662" w:bottom="360" w:left="288" w:header="706" w:footer="70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890" w:rsidRDefault="00336890" w:rsidP="00037DAD">
      <w:r>
        <w:separator/>
      </w:r>
    </w:p>
  </w:endnote>
  <w:endnote w:type="continuationSeparator" w:id="0">
    <w:p w:rsidR="00336890" w:rsidRDefault="00336890" w:rsidP="00037D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890" w:rsidRDefault="00336890" w:rsidP="00037DAD">
      <w:r>
        <w:separator/>
      </w:r>
    </w:p>
  </w:footnote>
  <w:footnote w:type="continuationSeparator" w:id="0">
    <w:p w:rsidR="00336890" w:rsidRDefault="00336890" w:rsidP="00037D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4C2" w:rsidRPr="00037DAD" w:rsidRDefault="008E54C2" w:rsidP="00037DAD">
    <w:pPr>
      <w:pStyle w:val="Header"/>
      <w:jc w:val="right"/>
      <w:rPr>
        <w:rFonts w:ascii="Arial" w:hAnsi="Arial" w:cs="Arial"/>
        <w:sz w:val="22"/>
        <w:szCs w:val="22"/>
      </w:rPr>
    </w:pPr>
    <w:r w:rsidRPr="00037DA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22225</wp:posOffset>
          </wp:positionH>
          <wp:positionV relativeFrom="paragraph">
            <wp:posOffset>-163830</wp:posOffset>
          </wp:positionV>
          <wp:extent cx="1976120" cy="594995"/>
          <wp:effectExtent l="19050" t="0" r="5080" b="0"/>
          <wp:wrapThrough wrapText="bothSides">
            <wp:wrapPolygon edited="0">
              <wp:start x="-208" y="0"/>
              <wp:lineTo x="-208" y="20747"/>
              <wp:lineTo x="21656" y="20747"/>
              <wp:lineTo x="21656" y="0"/>
              <wp:lineTo x="-208" y="0"/>
            </wp:wrapPolygon>
          </wp:wrapThrough>
          <wp:docPr id="1" name="Picture 1" descr="K:\PROGOPS\AECOM\400_TECHNICAL\431_Final_Forms_Checklists\TDOT Logos\logohorizlowres-bn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ROGOPS\AECOM\400_TECHNICAL\431_Final_Forms_Checklists\TDOT Logos\logohorizlowres-bn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7DAD">
      <w:rPr>
        <w:rFonts w:ascii="Arial" w:hAnsi="Arial" w:cs="Arial"/>
        <w:sz w:val="22"/>
        <w:szCs w:val="22"/>
      </w:rPr>
      <w:t>Local Government Guidelines Form 8-3</w:t>
    </w:r>
    <w:r w:rsidR="00DF720C">
      <w:rPr>
        <w:rFonts w:ascii="Arial" w:hAnsi="Arial" w:cs="Arial"/>
        <w:sz w:val="22"/>
        <w:szCs w:val="22"/>
      </w:rPr>
      <w:t>6</w:t>
    </w:r>
  </w:p>
  <w:p w:rsidR="008E54C2" w:rsidRPr="00037DAD" w:rsidRDefault="00496AF2" w:rsidP="00037DAD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January 1, 2014</w:t>
    </w:r>
  </w:p>
  <w:p w:rsidR="008E54C2" w:rsidRDefault="008E54C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8" w:dllVersion="513" w:checkStyle="1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4FS2taXRBbny/mtJ7HDYse62TsA=" w:salt="73XiUxL5JfilcIznb5BKo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272B23"/>
    <w:rsid w:val="00016BDA"/>
    <w:rsid w:val="00037DAD"/>
    <w:rsid w:val="00113083"/>
    <w:rsid w:val="0018086C"/>
    <w:rsid w:val="001B3A78"/>
    <w:rsid w:val="00236707"/>
    <w:rsid w:val="00254D28"/>
    <w:rsid w:val="002630DB"/>
    <w:rsid w:val="00272B23"/>
    <w:rsid w:val="00286332"/>
    <w:rsid w:val="0031401E"/>
    <w:rsid w:val="003233CC"/>
    <w:rsid w:val="00336890"/>
    <w:rsid w:val="003906BF"/>
    <w:rsid w:val="003F7D9B"/>
    <w:rsid w:val="00402285"/>
    <w:rsid w:val="00496AF2"/>
    <w:rsid w:val="00606F68"/>
    <w:rsid w:val="006A1D34"/>
    <w:rsid w:val="007C588E"/>
    <w:rsid w:val="007E2432"/>
    <w:rsid w:val="008540FF"/>
    <w:rsid w:val="008A7758"/>
    <w:rsid w:val="008E54C2"/>
    <w:rsid w:val="00A32A07"/>
    <w:rsid w:val="00DB1767"/>
    <w:rsid w:val="00DF720C"/>
    <w:rsid w:val="00E86AAA"/>
    <w:rsid w:val="00E92F17"/>
    <w:rsid w:val="00EA2E91"/>
    <w:rsid w:val="00EB4880"/>
    <w:rsid w:val="00F1104B"/>
    <w:rsid w:val="00FD0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D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AD"/>
  </w:style>
  <w:style w:type="paragraph" w:styleId="Footer">
    <w:name w:val="footer"/>
    <w:basedOn w:val="Normal"/>
    <w:link w:val="FooterChar"/>
    <w:uiPriority w:val="99"/>
    <w:unhideWhenUsed/>
    <w:rsid w:val="00037D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AECOM\400_TECHNICAL\431_Final_Forms_Checklists\Construction%20FOrms\Standard%20Forms\End%20of%20Job\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Certificate.dot</Template>
  <TotalTime>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</vt:lpstr>
    </vt:vector>
  </TitlesOfParts>
  <Company>Department of Transportation - Network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</dc:title>
  <dc:creator>Brian Hall</dc:creator>
  <cp:lastModifiedBy>Anna Shell</cp:lastModifiedBy>
  <cp:revision>9</cp:revision>
  <cp:lastPrinted>2011-03-03T15:43:00Z</cp:lastPrinted>
  <dcterms:created xsi:type="dcterms:W3CDTF">2012-06-28T15:18:00Z</dcterms:created>
  <dcterms:modified xsi:type="dcterms:W3CDTF">2014-01-08T22:41:00Z</dcterms:modified>
</cp:coreProperties>
</file>